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2661" w14:textId="289A6C83" w:rsidR="00F7481D" w:rsidRDefault="00481557" w:rsidP="00183AA6">
      <w:pPr>
        <w:rPr>
          <w:rFonts w:ascii="Arial" w:hAnsi="Arial" w:cs="Arial"/>
          <w:b/>
          <w:noProof/>
          <w:sz w:val="24"/>
          <w:szCs w:val="24"/>
        </w:rPr>
      </w:pPr>
      <w:r>
        <w:rPr>
          <w:noProof/>
          <w:color w:val="000000"/>
          <w:bdr w:val="none" w:sz="0" w:space="0" w:color="auto" w:frame="1"/>
        </w:rPr>
        <w:drawing>
          <wp:anchor distT="0" distB="0" distL="114300" distR="114300" simplePos="0" relativeHeight="251658240" behindDoc="1" locked="0" layoutInCell="1" allowOverlap="1" wp14:anchorId="406B69BB" wp14:editId="59935ACD">
            <wp:simplePos x="0" y="0"/>
            <wp:positionH relativeFrom="column">
              <wp:posOffset>4636810</wp:posOffset>
            </wp:positionH>
            <wp:positionV relativeFrom="paragraph">
              <wp:posOffset>-120770</wp:posOffset>
            </wp:positionV>
            <wp:extent cx="1308695" cy="1045139"/>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759" cy="1049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C2C">
        <w:rPr>
          <w:rFonts w:ascii="Arial" w:hAnsi="Arial" w:cs="Arial"/>
          <w:b/>
          <w:noProof/>
          <w:sz w:val="24"/>
          <w:szCs w:val="24"/>
        </w:rPr>
        <w:t xml:space="preserve">ROUND </w:t>
      </w:r>
      <w:r w:rsidR="008E6BDB">
        <w:rPr>
          <w:rFonts w:ascii="Arial" w:hAnsi="Arial" w:cs="Arial"/>
          <w:b/>
          <w:noProof/>
          <w:sz w:val="24"/>
          <w:szCs w:val="24"/>
        </w:rPr>
        <w:t>2</w:t>
      </w:r>
      <w:r w:rsidR="00351C2C">
        <w:rPr>
          <w:rFonts w:ascii="Arial" w:hAnsi="Arial" w:cs="Arial"/>
          <w:b/>
          <w:noProof/>
          <w:sz w:val="24"/>
          <w:szCs w:val="24"/>
        </w:rPr>
        <w:t xml:space="preserve"> QUICK QUOTES</w:t>
      </w:r>
      <w:r w:rsidR="008B05EE">
        <w:rPr>
          <w:rFonts w:ascii="Arial" w:hAnsi="Arial" w:cs="Arial"/>
          <w:b/>
          <w:noProof/>
          <w:sz w:val="24"/>
          <w:szCs w:val="24"/>
        </w:rPr>
        <w:tab/>
      </w:r>
    </w:p>
    <w:p w14:paraId="06182086" w14:textId="1CABEB26" w:rsidR="007566F4" w:rsidRDefault="003B2911" w:rsidP="00D40422">
      <w:pPr>
        <w:widowControl w:val="0"/>
        <w:pBdr>
          <w:bottom w:val="single" w:sz="4" w:space="1" w:color="auto"/>
        </w:pBdr>
        <w:autoSpaceDE w:val="0"/>
        <w:autoSpaceDN w:val="0"/>
        <w:adjustRightInd w:val="0"/>
        <w:rPr>
          <w:rFonts w:ascii="Arial" w:hAnsi="Arial" w:cs="Arial"/>
          <w:b/>
          <w:sz w:val="24"/>
          <w:szCs w:val="24"/>
        </w:rPr>
      </w:pPr>
      <w:r>
        <w:rPr>
          <w:rFonts w:ascii="Arial" w:hAnsi="Arial" w:cs="Arial"/>
          <w:b/>
          <w:noProof/>
          <w:sz w:val="24"/>
          <w:szCs w:val="24"/>
        </w:rPr>
        <w:t xml:space="preserve">November </w:t>
      </w:r>
      <w:r w:rsidR="008E6BDB">
        <w:rPr>
          <w:rFonts w:ascii="Arial" w:hAnsi="Arial" w:cs="Arial"/>
          <w:b/>
          <w:noProof/>
          <w:sz w:val="24"/>
          <w:szCs w:val="24"/>
        </w:rPr>
        <w:t>10</w:t>
      </w:r>
      <w:r>
        <w:rPr>
          <w:rFonts w:ascii="Arial" w:hAnsi="Arial" w:cs="Arial"/>
          <w:b/>
          <w:noProof/>
          <w:sz w:val="24"/>
          <w:szCs w:val="24"/>
        </w:rPr>
        <w:t>, 2023</w:t>
      </w:r>
      <w:r w:rsidR="0056054A">
        <w:rPr>
          <w:rFonts w:ascii="Arial" w:hAnsi="Arial" w:cs="Arial"/>
          <w:b/>
          <w:sz w:val="24"/>
          <w:szCs w:val="24"/>
        </w:rPr>
        <w:tab/>
      </w:r>
      <w:r w:rsidR="0056054A">
        <w:rPr>
          <w:rFonts w:ascii="Arial" w:hAnsi="Arial" w:cs="Arial"/>
          <w:b/>
          <w:sz w:val="24"/>
          <w:szCs w:val="24"/>
        </w:rPr>
        <w:tab/>
      </w:r>
      <w:r w:rsidR="0056054A">
        <w:rPr>
          <w:rFonts w:ascii="Arial" w:hAnsi="Arial" w:cs="Arial"/>
          <w:b/>
          <w:sz w:val="24"/>
          <w:szCs w:val="24"/>
        </w:rPr>
        <w:tab/>
      </w:r>
      <w:r w:rsidR="0056054A">
        <w:rPr>
          <w:rFonts w:ascii="Arial" w:hAnsi="Arial" w:cs="Arial"/>
          <w:b/>
          <w:sz w:val="24"/>
          <w:szCs w:val="24"/>
        </w:rPr>
        <w:tab/>
      </w:r>
      <w:r w:rsidR="0056054A">
        <w:rPr>
          <w:rFonts w:ascii="Arial" w:hAnsi="Arial" w:cs="Arial"/>
          <w:b/>
          <w:sz w:val="24"/>
          <w:szCs w:val="24"/>
        </w:rPr>
        <w:tab/>
      </w:r>
      <w:r w:rsidR="00481557">
        <w:rPr>
          <w:color w:val="000000"/>
          <w:bdr w:val="none" w:sz="0" w:space="0" w:color="auto" w:frame="1"/>
        </w:rPr>
        <w:fldChar w:fldCharType="begin"/>
      </w:r>
      <w:r w:rsidR="00481557">
        <w:rPr>
          <w:color w:val="000000"/>
          <w:bdr w:val="none" w:sz="0" w:space="0" w:color="auto" w:frame="1"/>
        </w:rPr>
        <w:instrText xml:space="preserve"> INCLUDEPICTURE "https://lh5.googleusercontent.com/AuI65PLcAwjxyHOsJC_dkjn8T05BhYiiK4o3MRR7Y0E5D7OtHPVFur0BrOpoaJ0hiQhfg05piKeSEStzqK07xxWrilqja5j8i5SgpG3pIeIAMS9dz5xUvu_jBTfIQjfirrS1Gsx0SIxaoYhXGp4bwvQcW5HZTBO1RVpFr1-2aJioWLV-mCcaMaVc-W_3_9RAkhtnQw" \* MERGEFORMATINET </w:instrText>
      </w:r>
      <w:r w:rsidR="00000000">
        <w:rPr>
          <w:color w:val="000000"/>
          <w:bdr w:val="none" w:sz="0" w:space="0" w:color="auto" w:frame="1"/>
        </w:rPr>
        <w:fldChar w:fldCharType="separate"/>
      </w:r>
      <w:r w:rsidR="00481557">
        <w:rPr>
          <w:color w:val="000000"/>
          <w:bdr w:val="none" w:sz="0" w:space="0" w:color="auto" w:frame="1"/>
        </w:rPr>
        <w:fldChar w:fldCharType="end"/>
      </w:r>
    </w:p>
    <w:p w14:paraId="66A45A84" w14:textId="50251E46" w:rsidR="0093431E" w:rsidRDefault="0093431E" w:rsidP="00D40422">
      <w:pPr>
        <w:widowControl w:val="0"/>
        <w:pBdr>
          <w:bottom w:val="single" w:sz="4" w:space="1" w:color="auto"/>
        </w:pBdr>
        <w:autoSpaceDE w:val="0"/>
        <w:autoSpaceDN w:val="0"/>
        <w:adjustRightInd w:val="0"/>
        <w:rPr>
          <w:rFonts w:ascii="Arial" w:hAnsi="Arial" w:cs="Arial"/>
          <w:b/>
          <w:sz w:val="24"/>
          <w:szCs w:val="24"/>
        </w:rPr>
      </w:pPr>
    </w:p>
    <w:p w14:paraId="4A316FBD" w14:textId="049DEFCE" w:rsidR="0093431E" w:rsidRPr="004458ED" w:rsidRDefault="00BA65D8" w:rsidP="009A48DE">
      <w:pPr>
        <w:widowControl w:val="0"/>
        <w:pBdr>
          <w:bottom w:val="single" w:sz="4" w:space="1" w:color="auto"/>
        </w:pBdr>
        <w:autoSpaceDE w:val="0"/>
        <w:autoSpaceDN w:val="0"/>
        <w:adjustRightInd w:val="0"/>
        <w:rPr>
          <w:rFonts w:ascii="Arial" w:hAnsi="Arial" w:cs="Arial"/>
          <w:b/>
          <w:color w:val="2E74B5" w:themeColor="accent1" w:themeShade="BF"/>
          <w:sz w:val="24"/>
          <w:szCs w:val="24"/>
        </w:rPr>
      </w:pPr>
      <w:r>
        <w:rPr>
          <w:rFonts w:ascii="Arial" w:hAnsi="Arial" w:cs="Arial"/>
          <w:b/>
          <w:color w:val="2E74B5" w:themeColor="accent1" w:themeShade="BF"/>
          <w:sz w:val="24"/>
          <w:szCs w:val="24"/>
        </w:rPr>
        <w:t xml:space="preserve">RYAN </w:t>
      </w:r>
      <w:proofErr w:type="gramStart"/>
      <w:r>
        <w:rPr>
          <w:rFonts w:ascii="Arial" w:hAnsi="Arial" w:cs="Arial"/>
          <w:b/>
          <w:color w:val="2E74B5" w:themeColor="accent1" w:themeShade="BF"/>
          <w:sz w:val="24"/>
          <w:szCs w:val="24"/>
        </w:rPr>
        <w:t>MOORE  (</w:t>
      </w:r>
      <w:proofErr w:type="gramEnd"/>
      <w:r>
        <w:rPr>
          <w:rFonts w:ascii="Arial" w:hAnsi="Arial" w:cs="Arial"/>
          <w:b/>
          <w:color w:val="2E74B5" w:themeColor="accent1" w:themeShade="BF"/>
          <w:sz w:val="24"/>
          <w:szCs w:val="24"/>
        </w:rPr>
        <w:t xml:space="preserve"> -</w:t>
      </w:r>
      <w:r w:rsidR="009F6222">
        <w:rPr>
          <w:rFonts w:ascii="Arial" w:hAnsi="Arial" w:cs="Arial"/>
          <w:b/>
          <w:color w:val="2E74B5" w:themeColor="accent1" w:themeShade="BF"/>
          <w:sz w:val="24"/>
          <w:szCs w:val="24"/>
        </w:rPr>
        <w:t>13)</w:t>
      </w:r>
    </w:p>
    <w:p w14:paraId="6598942D" w14:textId="77777777" w:rsidR="00477A2E" w:rsidRDefault="00477A2E" w:rsidP="00D40422">
      <w:pPr>
        <w:widowControl w:val="0"/>
        <w:pBdr>
          <w:bottom w:val="single" w:sz="4" w:space="1" w:color="auto"/>
        </w:pBdr>
        <w:autoSpaceDE w:val="0"/>
        <w:autoSpaceDN w:val="0"/>
        <w:adjustRightInd w:val="0"/>
        <w:rPr>
          <w:rFonts w:ascii="Courier New" w:hAnsi="Courier New" w:cs="Courier New"/>
          <w:sz w:val="24"/>
          <w:szCs w:val="24"/>
        </w:rPr>
      </w:pPr>
    </w:p>
    <w:p w14:paraId="378AD55D" w14:textId="35A4AFB5" w:rsidR="00F96035" w:rsidRDefault="00F96035">
      <w:pPr>
        <w:pStyle w:val="Fixed"/>
        <w:ind w:right="-473"/>
      </w:pPr>
      <w:r>
        <w:t xml:space="preserve"> </w:t>
      </w:r>
    </w:p>
    <w:p w14:paraId="642814F8" w14:textId="3E9125B1" w:rsidR="00F96035" w:rsidRDefault="00F96035">
      <w:pPr>
        <w:pStyle w:val="Question"/>
        <w:spacing w:line="287" w:lineRule="atLeast"/>
        <w:ind w:right="-473"/>
      </w:pPr>
      <w:r>
        <w:rPr>
          <w:b/>
          <w:bCs/>
        </w:rPr>
        <w:t>Q.  Thirteen under, bogey</w:t>
      </w:r>
      <w:r>
        <w:rPr>
          <w:b/>
          <w:bCs/>
        </w:rPr>
        <w:noBreakHyphen/>
        <w:t xml:space="preserve">free heading to the weekend. How are you feeling? </w:t>
      </w:r>
    </w:p>
    <w:p w14:paraId="70B9532B" w14:textId="77777777" w:rsidR="00F96035" w:rsidRDefault="00F96035">
      <w:pPr>
        <w:pStyle w:val="Question"/>
        <w:spacing w:line="287" w:lineRule="atLeast"/>
        <w:ind w:right="-473"/>
      </w:pPr>
    </w:p>
    <w:p w14:paraId="10B89A1A" w14:textId="77777777" w:rsidR="00F96035" w:rsidRDefault="00F96035">
      <w:pPr>
        <w:pStyle w:val="Colloquy"/>
        <w:spacing w:line="287" w:lineRule="atLeast"/>
        <w:ind w:right="-473"/>
      </w:pPr>
      <w:r>
        <w:rPr>
          <w:b/>
          <w:bCs/>
        </w:rPr>
        <w:t xml:space="preserve">RYAN MOORE:  </w:t>
      </w:r>
      <w:r>
        <w:t>Good. This is </w:t>
      </w:r>
      <w:r>
        <w:noBreakHyphen/>
      </w:r>
      <w:r>
        <w:noBreakHyphen/>
        <w:t xml:space="preserve"> you know, my caddie and I were joking yesterday that it might have been the worst I've hit a golf ball in the last like three months, but I made putts. When I did get out of position, I made a couple great par</w:t>
      </w:r>
      <w:r>
        <w:noBreakHyphen/>
        <w:t>saving putts and knocked in a couple 15</w:t>
      </w:r>
      <w:r>
        <w:noBreakHyphen/>
        <w:t>, 20</w:t>
      </w:r>
      <w:r>
        <w:noBreakHyphen/>
        <w:t xml:space="preserve">footers and that's just all the difference. I controlled it well enough to not get myself in too much trouble, but man, I've been hitting it really, </w:t>
      </w:r>
      <w:proofErr w:type="gramStart"/>
      <w:r>
        <w:t>really nice</w:t>
      </w:r>
      <w:proofErr w:type="gramEnd"/>
      <w:r>
        <w:t xml:space="preserve"> the last few weeks and yesterday was actually a little bit of a shock, especially off the tee for me.</w:t>
      </w:r>
    </w:p>
    <w:p w14:paraId="14FC8621" w14:textId="77777777" w:rsidR="00F96035" w:rsidRDefault="00F96035">
      <w:pPr>
        <w:pStyle w:val="Colloquy"/>
        <w:spacing w:line="287" w:lineRule="atLeast"/>
        <w:ind w:right="-473"/>
      </w:pPr>
    </w:p>
    <w:p w14:paraId="36B259AF" w14:textId="77777777" w:rsidR="00F96035" w:rsidRDefault="00F96035">
      <w:pPr>
        <w:pStyle w:val="ContinCol"/>
        <w:spacing w:line="287" w:lineRule="atLeast"/>
        <w:ind w:right="-473"/>
      </w:pPr>
      <w:r>
        <w:t xml:space="preserve">So, you know, that honestly, weirdly gave me some confidence that it's funny you do that sometimes and you shoot a good </w:t>
      </w:r>
      <w:proofErr w:type="gramStart"/>
      <w:r>
        <w:t>score</w:t>
      </w:r>
      <w:proofErr w:type="gramEnd"/>
      <w:r>
        <w:t xml:space="preserve"> and you realize, oh, don't have to be perfect to shoot a good round of golf or to shoot 6, 7 under and it's kind of what I've done the last couple days. </w:t>
      </w:r>
    </w:p>
    <w:p w14:paraId="7327632A" w14:textId="77777777" w:rsidR="00F96035" w:rsidRDefault="00F96035">
      <w:pPr>
        <w:pStyle w:val="ContinCol"/>
        <w:spacing w:line="287" w:lineRule="atLeast"/>
        <w:ind w:right="-473"/>
      </w:pPr>
    </w:p>
    <w:p w14:paraId="4914453B" w14:textId="77777777" w:rsidR="00F96035" w:rsidRDefault="00F96035">
      <w:pPr>
        <w:pStyle w:val="ContinCol"/>
        <w:spacing w:line="287" w:lineRule="atLeast"/>
        <w:ind w:right="-473"/>
      </w:pPr>
      <w:r>
        <w:t>I hit it a little nicer today, controlled the golf ball a little bit better yesterday, but again, putting was just solid. Made a couple saves when I needed to and knocked in a few of those 15</w:t>
      </w:r>
      <w:r>
        <w:noBreakHyphen/>
        <w:t>, 20</w:t>
      </w:r>
      <w:r>
        <w:noBreakHyphen/>
        <w:t>footers again. That's just not what I've been making lately, so yeah, just got me right to a good position going into the week.</w:t>
      </w:r>
    </w:p>
    <w:p w14:paraId="29B0D5C1" w14:textId="77777777" w:rsidR="00F96035" w:rsidRDefault="00F96035">
      <w:pPr>
        <w:pStyle w:val="ContinCol"/>
        <w:spacing w:line="287" w:lineRule="atLeast"/>
        <w:ind w:right="-473"/>
      </w:pPr>
    </w:p>
    <w:p w14:paraId="0005277B" w14:textId="77777777" w:rsidR="00F96035" w:rsidRDefault="00F96035">
      <w:pPr>
        <w:pStyle w:val="Question"/>
        <w:spacing w:line="287" w:lineRule="atLeast"/>
        <w:ind w:right="-473"/>
      </w:pPr>
      <w:r>
        <w:rPr>
          <w:b/>
          <w:bCs/>
        </w:rPr>
        <w:t>Q.  Any birdies or par saves stand out in particular?</w:t>
      </w:r>
    </w:p>
    <w:p w14:paraId="60C84F68" w14:textId="77777777" w:rsidR="00F96035" w:rsidRDefault="00F96035">
      <w:pPr>
        <w:pStyle w:val="Question"/>
        <w:spacing w:line="287" w:lineRule="atLeast"/>
        <w:ind w:right="-473"/>
      </w:pPr>
    </w:p>
    <w:p w14:paraId="7F9B2BAF" w14:textId="77777777" w:rsidR="00F96035" w:rsidRDefault="00F96035">
      <w:pPr>
        <w:pStyle w:val="Colloquy"/>
        <w:spacing w:line="287" w:lineRule="atLeast"/>
        <w:ind w:right="-473"/>
      </w:pPr>
      <w:r>
        <w:rPr>
          <w:b/>
          <w:bCs/>
        </w:rPr>
        <w:t xml:space="preserve">RYAN MOORE:  </w:t>
      </w:r>
      <w:r>
        <w:t>No. I just had a couple yesterday and then maybe that one on my 17th hole today were just knocking in those nice, eight</w:t>
      </w:r>
      <w:r>
        <w:noBreakHyphen/>
        <w:t>, 10</w:t>
      </w:r>
      <w:r>
        <w:noBreakHyphen/>
        <w:t xml:space="preserve">footers for par. When you're </w:t>
      </w:r>
      <w:proofErr w:type="gramStart"/>
      <w:r>
        <w:t>pretty out</w:t>
      </w:r>
      <w:proofErr w:type="gramEnd"/>
      <w:r>
        <w:t xml:space="preserve"> of position and you hit a decent chip to eight feet, those are the ones that kind of keep the momentum going, keep you feeling good. Kind of did that a couple times yesterday where just knocked in a couple eight</w:t>
      </w:r>
      <w:r>
        <w:noBreakHyphen/>
        <w:t xml:space="preserve"> to 10</w:t>
      </w:r>
      <w:r>
        <w:noBreakHyphen/>
        <w:t>footers for par, they weren't three</w:t>
      </w:r>
      <w:r>
        <w:noBreakHyphen/>
        <w:t xml:space="preserve">footers, and that just kind of makes you feel good, keeps that </w:t>
      </w:r>
      <w:proofErr w:type="gramStart"/>
      <w:r>
        <w:t>momentum</w:t>
      </w:r>
      <w:proofErr w:type="gramEnd"/>
      <w:r>
        <w:t xml:space="preserve"> and makes you keep that round going.</w:t>
      </w:r>
    </w:p>
    <w:p w14:paraId="7EE7DDA5" w14:textId="77777777" w:rsidR="00F96035" w:rsidRDefault="00F96035">
      <w:pPr>
        <w:pStyle w:val="Colloquy"/>
        <w:spacing w:line="287" w:lineRule="atLeast"/>
        <w:ind w:right="-473"/>
      </w:pPr>
    </w:p>
    <w:p w14:paraId="202EF390" w14:textId="77777777" w:rsidR="00F96035" w:rsidRDefault="00F96035">
      <w:pPr>
        <w:pStyle w:val="Question"/>
        <w:spacing w:line="287" w:lineRule="atLeast"/>
        <w:ind w:right="-473"/>
      </w:pPr>
      <w:r>
        <w:rPr>
          <w:b/>
          <w:bCs/>
        </w:rPr>
        <w:t>Q.  Making your tournament debut, had you been to Bermuda prior to this week?</w:t>
      </w:r>
    </w:p>
    <w:p w14:paraId="44428F17" w14:textId="77777777" w:rsidR="00F96035" w:rsidRDefault="00F96035">
      <w:pPr>
        <w:pStyle w:val="Question"/>
        <w:spacing w:line="287" w:lineRule="atLeast"/>
        <w:ind w:right="-473"/>
      </w:pPr>
    </w:p>
    <w:p w14:paraId="48782C8A" w14:textId="77777777" w:rsidR="00F96035" w:rsidRDefault="00F96035">
      <w:pPr>
        <w:pStyle w:val="Colloquy"/>
        <w:spacing w:line="287" w:lineRule="atLeast"/>
        <w:ind w:right="-473"/>
      </w:pPr>
      <w:r>
        <w:rPr>
          <w:b/>
          <w:bCs/>
        </w:rPr>
        <w:t xml:space="preserve">RYAN MOORE:  </w:t>
      </w:r>
      <w:r>
        <w:t xml:space="preserve">No, I never have. I honestly didn't really know what to expect. I've seen it on TV a little bit. To be honest, it doesn't really do it justice, this place is </w:t>
      </w:r>
      <w:proofErr w:type="gramStart"/>
      <w:r>
        <w:t>pretty spectacular</w:t>
      </w:r>
      <w:proofErr w:type="gramEnd"/>
      <w:r>
        <w:t xml:space="preserve">. The golf course is a </w:t>
      </w:r>
      <w:proofErr w:type="gramStart"/>
      <w:r>
        <w:t>really good</w:t>
      </w:r>
      <w:proofErr w:type="gramEnd"/>
      <w:r>
        <w:t xml:space="preserve"> little golf course. I know it's short by our standards, but generally with some wind and with some tough angles, like it's not something you can just go and send drivers around. You've got to be mindful of where you're putting it and give yourself chances that way.</w:t>
      </w:r>
    </w:p>
    <w:p w14:paraId="4551730A" w14:textId="77777777" w:rsidR="00F96035" w:rsidRDefault="00F96035">
      <w:pPr>
        <w:pStyle w:val="Colloquy"/>
        <w:spacing w:line="287" w:lineRule="atLeast"/>
        <w:ind w:right="-473"/>
      </w:pPr>
    </w:p>
    <w:p w14:paraId="60B7165B" w14:textId="77777777" w:rsidR="00F96035" w:rsidRDefault="00F96035">
      <w:pPr>
        <w:pStyle w:val="Question"/>
        <w:spacing w:line="287" w:lineRule="atLeast"/>
        <w:ind w:right="-473"/>
      </w:pPr>
      <w:r>
        <w:rPr>
          <w:b/>
          <w:bCs/>
        </w:rPr>
        <w:t>Q.  A couple rounds underneath your belt with this course, a little less windy than in recent years, but what's the key to navigating around?</w:t>
      </w:r>
    </w:p>
    <w:p w14:paraId="6AE18516" w14:textId="77777777" w:rsidR="00F96035" w:rsidRDefault="00F96035">
      <w:pPr>
        <w:pStyle w:val="Question"/>
        <w:spacing w:line="287" w:lineRule="atLeast"/>
        <w:ind w:right="-473"/>
      </w:pPr>
    </w:p>
    <w:p w14:paraId="68BB89A3" w14:textId="77777777" w:rsidR="00F96035" w:rsidRDefault="00F96035">
      <w:pPr>
        <w:pStyle w:val="Colloquy"/>
        <w:spacing w:line="287" w:lineRule="atLeast"/>
        <w:ind w:right="-473"/>
      </w:pPr>
      <w:r>
        <w:rPr>
          <w:b/>
          <w:bCs/>
        </w:rPr>
        <w:t xml:space="preserve">RYAN MOORE:  </w:t>
      </w:r>
      <w:r>
        <w:t xml:space="preserve">For me, it's just been the wedge game. You do get some wedges around here and that's kind of what's been working for me lately. So just capitalizing on that when I get 120 or less as far as a number with a wedge in my hand, it's just trying to get it in there close and have a good chance for birdie. </w:t>
      </w:r>
    </w:p>
    <w:p w14:paraId="7D9C1ABD" w14:textId="77777777" w:rsidR="00F96035" w:rsidRDefault="00F96035">
      <w:pPr>
        <w:pStyle w:val="Colloquy"/>
        <w:spacing w:line="287" w:lineRule="atLeast"/>
        <w:ind w:right="-473"/>
      </w:pPr>
    </w:p>
    <w:p w14:paraId="68BAAD68" w14:textId="77777777" w:rsidR="00F96035" w:rsidRDefault="00F96035">
      <w:pPr>
        <w:pStyle w:val="Question"/>
        <w:spacing w:line="287" w:lineRule="atLeast"/>
        <w:ind w:right="-473"/>
      </w:pPr>
      <w:r>
        <w:rPr>
          <w:b/>
          <w:bCs/>
        </w:rPr>
        <w:t>Q.  Vegas, Mexico, had consistent finishes. Where are you feeling most confident in your game?</w:t>
      </w:r>
    </w:p>
    <w:p w14:paraId="5C9B6C96" w14:textId="77777777" w:rsidR="00F96035" w:rsidRDefault="00F96035">
      <w:pPr>
        <w:pStyle w:val="Question"/>
        <w:spacing w:line="287" w:lineRule="atLeast"/>
        <w:ind w:right="-473"/>
      </w:pPr>
    </w:p>
    <w:p w14:paraId="51A18F5B" w14:textId="77777777" w:rsidR="00F96035" w:rsidRDefault="00F96035">
      <w:pPr>
        <w:pStyle w:val="Colloquy"/>
        <w:spacing w:line="287" w:lineRule="atLeast"/>
        <w:ind w:right="-473"/>
      </w:pPr>
      <w:r>
        <w:rPr>
          <w:b/>
          <w:bCs/>
        </w:rPr>
        <w:t xml:space="preserve">RYAN MOORE:  </w:t>
      </w:r>
      <w:r>
        <w:t xml:space="preserve">Right </w:t>
      </w:r>
      <w:proofErr w:type="gramStart"/>
      <w:r>
        <w:t>now</w:t>
      </w:r>
      <w:proofErr w:type="gramEnd"/>
      <w:r>
        <w:t xml:space="preserve"> it's just, it's a little bit of everything. Like I said, the last several weeks the ball</w:t>
      </w:r>
      <w:r>
        <w:noBreakHyphen/>
        <w:t>striking had been better. Last week the ball</w:t>
      </w:r>
      <w:r>
        <w:noBreakHyphen/>
        <w:t>striking was phenomenal, the putting was </w:t>
      </w:r>
      <w:r>
        <w:noBreakHyphen/>
      </w:r>
      <w:r>
        <w:noBreakHyphen/>
        <w:t xml:space="preserve"> there wasn't stats last week, but if I was anything above last place last </w:t>
      </w:r>
      <w:proofErr w:type="gramStart"/>
      <w:r>
        <w:t>week</w:t>
      </w:r>
      <w:proofErr w:type="gramEnd"/>
      <w:r>
        <w:t xml:space="preserve"> I would have been very shocked on the putting stats.</w:t>
      </w:r>
    </w:p>
    <w:p w14:paraId="3E05803C" w14:textId="77777777" w:rsidR="00F96035" w:rsidRDefault="00F96035">
      <w:pPr>
        <w:pStyle w:val="Colloquy"/>
        <w:spacing w:line="287" w:lineRule="atLeast"/>
        <w:ind w:right="-473"/>
      </w:pPr>
    </w:p>
    <w:p w14:paraId="74154008" w14:textId="77777777" w:rsidR="00F96035" w:rsidRDefault="00F96035">
      <w:pPr>
        <w:pStyle w:val="ContinCol"/>
        <w:spacing w:line="287" w:lineRule="atLeast"/>
        <w:ind w:right="-473"/>
      </w:pPr>
      <w:r>
        <w:t>Just to see </w:t>
      </w:r>
      <w:r>
        <w:noBreakHyphen/>
      </w:r>
      <w:r>
        <w:noBreakHyphen/>
        <w:t xml:space="preserve"> just kind of worked on some routine stuff with my caddie this week, just worked on some setup stuff and just tried to get </w:t>
      </w:r>
      <w:proofErr w:type="gramStart"/>
      <w:r>
        <w:t>real</w:t>
      </w:r>
      <w:proofErr w:type="gramEnd"/>
      <w:r>
        <w:t xml:space="preserve"> simple with it. Honestly, just feeling a little better, feeling a little more confident over it. It's nice to see those putts going in, just </w:t>
      </w:r>
      <w:proofErr w:type="gramStart"/>
      <w:r>
        <w:t>have to</w:t>
      </w:r>
      <w:proofErr w:type="gramEnd"/>
      <w:r>
        <w:t xml:space="preserve"> keep doing that over the weekend.</w:t>
      </w:r>
    </w:p>
    <w:p w14:paraId="6E46629F" w14:textId="77777777" w:rsidR="00F96035" w:rsidRDefault="00F96035">
      <w:pPr>
        <w:pStyle w:val="ContinCol"/>
        <w:spacing w:line="287" w:lineRule="atLeast"/>
        <w:ind w:right="-473"/>
      </w:pPr>
    </w:p>
    <w:p w14:paraId="1D42675F" w14:textId="77777777" w:rsidR="00F96035" w:rsidRDefault="00F96035">
      <w:pPr>
        <w:pStyle w:val="Question"/>
        <w:spacing w:line="287" w:lineRule="atLeast"/>
        <w:ind w:right="-473"/>
      </w:pPr>
      <w:r>
        <w:rPr>
          <w:b/>
          <w:bCs/>
        </w:rPr>
        <w:t xml:space="preserve">Q.  You've been out here a long time, multiple </w:t>
      </w:r>
      <w:proofErr w:type="gramStart"/>
      <w:r>
        <w:rPr>
          <w:b/>
          <w:bCs/>
        </w:rPr>
        <w:t>winner</w:t>
      </w:r>
      <w:proofErr w:type="gramEnd"/>
      <w:r>
        <w:rPr>
          <w:b/>
          <w:bCs/>
        </w:rPr>
        <w:t>. How do you maintain your desire to be out here? I'm sure you've got a lot going on in your life and probably didn't have the season that you anticipated having, so how do you maintain that? How do you keep going?</w:t>
      </w:r>
    </w:p>
    <w:p w14:paraId="178479DC" w14:textId="77777777" w:rsidR="00F96035" w:rsidRDefault="00F96035">
      <w:pPr>
        <w:pStyle w:val="Question"/>
        <w:spacing w:line="287" w:lineRule="atLeast"/>
        <w:ind w:right="-473"/>
      </w:pPr>
    </w:p>
    <w:p w14:paraId="5043B84D" w14:textId="77777777" w:rsidR="00F96035" w:rsidRDefault="00F96035">
      <w:pPr>
        <w:pStyle w:val="Colloquy"/>
        <w:spacing w:line="287" w:lineRule="atLeast"/>
        <w:ind w:right="-473"/>
      </w:pPr>
      <w:r>
        <w:rPr>
          <w:b/>
          <w:bCs/>
        </w:rPr>
        <w:t xml:space="preserve">RYAN MOORE:  </w:t>
      </w:r>
      <w:r>
        <w:t xml:space="preserve">I've been asking that question a lot to myself the last couple years when I'm out here and not performing and not playing well and just not feeling like myself and </w:t>
      </w:r>
      <w:proofErr w:type="gramStart"/>
      <w:r>
        <w:t>really not</w:t>
      </w:r>
      <w:proofErr w:type="gramEnd"/>
      <w:r>
        <w:t xml:space="preserve"> wanting to be here a lot of weeks. It's the hard part. </w:t>
      </w:r>
    </w:p>
    <w:p w14:paraId="51023179" w14:textId="77777777" w:rsidR="00F96035" w:rsidRDefault="00F96035">
      <w:pPr>
        <w:pStyle w:val="Colloquy"/>
        <w:spacing w:line="287" w:lineRule="atLeast"/>
        <w:ind w:right="-473"/>
      </w:pPr>
    </w:p>
    <w:p w14:paraId="5C30BE14" w14:textId="77777777" w:rsidR="00F96035" w:rsidRDefault="00F96035">
      <w:pPr>
        <w:pStyle w:val="ContinCol"/>
        <w:spacing w:line="287" w:lineRule="atLeast"/>
        <w:ind w:right="-473"/>
      </w:pPr>
      <w:r>
        <w:t xml:space="preserve">I have a </w:t>
      </w:r>
      <w:proofErr w:type="gramStart"/>
      <w:r>
        <w:t>family and young children</w:t>
      </w:r>
      <w:proofErr w:type="gramEnd"/>
      <w:r>
        <w:t xml:space="preserve"> and it's hard missing out on their soccer games or their ballet stuff. It's fun to be there for it and I love it when I'm home. It makes it that much harder when I do come out, especially when you're struggling. </w:t>
      </w:r>
    </w:p>
    <w:p w14:paraId="54F8FE46" w14:textId="77777777" w:rsidR="00F96035" w:rsidRDefault="00F96035">
      <w:pPr>
        <w:pStyle w:val="ContinCol"/>
        <w:spacing w:line="287" w:lineRule="atLeast"/>
        <w:ind w:right="-473"/>
      </w:pPr>
    </w:p>
    <w:p w14:paraId="6F3FAAAE" w14:textId="77777777" w:rsidR="00F96035" w:rsidRDefault="00F96035">
      <w:pPr>
        <w:pStyle w:val="ContinCol"/>
        <w:spacing w:line="287" w:lineRule="atLeast"/>
        <w:ind w:right="-473"/>
      </w:pPr>
      <w:r>
        <w:t xml:space="preserve">But physically I've felt a lot better the last six months really. The second half of this year I finally just felt like I'm kind of doing what I should be doing on the golf </w:t>
      </w:r>
      <w:proofErr w:type="gramStart"/>
      <w:r>
        <w:t>course</w:t>
      </w:r>
      <w:proofErr w:type="gramEnd"/>
      <w:r>
        <w:t xml:space="preserve"> and it's just been now trying to put all the pieces together to shoot those scores. That's why yesterday I kind of hit it poorly by my standards but shot a good score. That </w:t>
      </w:r>
      <w:proofErr w:type="gramStart"/>
      <w:r>
        <w:t>actually weirdly</w:t>
      </w:r>
      <w:proofErr w:type="gramEnd"/>
      <w:r>
        <w:t xml:space="preserve"> gave me some confidence like OK, just kind of remember you don't have to be perfect, you don't have to drive it right in the middle of the fairway every single time, like hey, you can be scrappy sometimes and make some up</w:t>
      </w:r>
      <w:r>
        <w:noBreakHyphen/>
        <w:t>and</w:t>
      </w:r>
      <w:r>
        <w:noBreakHyphen/>
        <w:t>downs. There's a lot of different ways to shoot under par. Days like yesterday just kind of remind me like what I can do and give me some confidence and some better feelings going forward.</w:t>
      </w:r>
    </w:p>
    <w:p w14:paraId="7883BA96" w14:textId="77777777" w:rsidR="00F96035" w:rsidRDefault="00F96035">
      <w:pPr>
        <w:pStyle w:val="ContinCol"/>
        <w:spacing w:line="287" w:lineRule="atLeast"/>
        <w:ind w:right="-473"/>
      </w:pPr>
    </w:p>
    <w:p w14:paraId="709A038D" w14:textId="77777777" w:rsidR="00F96035" w:rsidRDefault="00F96035">
      <w:pPr>
        <w:pStyle w:val="ContinCol"/>
        <w:spacing w:line="287" w:lineRule="atLeast"/>
        <w:ind w:right="-473"/>
      </w:pPr>
      <w:r>
        <w:t>But yeah, I mean, I'd say that's been my biggest struggle the last two or three years is the desire. I've been out here for 18, 19 years, whatever it is at this point, and gone traveling a lot. It's a lot.</w:t>
      </w:r>
    </w:p>
    <w:p w14:paraId="5F872A30" w14:textId="77777777" w:rsidR="00F96035" w:rsidRDefault="00F96035">
      <w:pPr>
        <w:pStyle w:val="ContinCol"/>
        <w:spacing w:line="287" w:lineRule="atLeast"/>
        <w:ind w:right="-473"/>
      </w:pPr>
    </w:p>
    <w:p w14:paraId="5F6A57EA" w14:textId="77777777" w:rsidR="00F96035" w:rsidRDefault="00F96035">
      <w:pPr>
        <w:pStyle w:val="Question"/>
        <w:spacing w:line="287" w:lineRule="atLeast"/>
        <w:ind w:right="-473"/>
      </w:pPr>
      <w:r>
        <w:rPr>
          <w:b/>
          <w:bCs/>
        </w:rPr>
        <w:t>Q.  Would it be easy for you, or how do you maintain that confidence with that attitude through the weekend?</w:t>
      </w:r>
    </w:p>
    <w:p w14:paraId="0DBB9C1B" w14:textId="77777777" w:rsidR="00F96035" w:rsidRDefault="00F96035">
      <w:pPr>
        <w:pStyle w:val="Question"/>
        <w:spacing w:line="287" w:lineRule="atLeast"/>
        <w:ind w:right="-473"/>
      </w:pPr>
    </w:p>
    <w:p w14:paraId="71606117" w14:textId="77777777" w:rsidR="00F96035" w:rsidRDefault="00F96035">
      <w:pPr>
        <w:pStyle w:val="Colloquy"/>
        <w:spacing w:line="287" w:lineRule="atLeast"/>
        <w:ind w:right="-473"/>
      </w:pPr>
      <w:r>
        <w:rPr>
          <w:b/>
          <w:bCs/>
        </w:rPr>
        <w:t xml:space="preserve">RYAN MOORE:  </w:t>
      </w:r>
      <w:r>
        <w:t xml:space="preserve">I mean, when you get this far in the season, well, I do it or I don't. It's almost simple. You know, I joke on the golf course sometimes with my caddie, like you just get a shot sometimes and you just </w:t>
      </w:r>
      <w:proofErr w:type="gramStart"/>
      <w:r>
        <w:t>have to</w:t>
      </w:r>
      <w:proofErr w:type="gramEnd"/>
      <w:r>
        <w:t xml:space="preserve"> hit it, there's no bailout, there's no spot you can hit it. Kind of like the, what was it, the 16th hole here, that par</w:t>
      </w:r>
      <w:r>
        <w:noBreakHyphen/>
        <w:t xml:space="preserve">3, it's like, well, it's time to hit a golf shot, you don't have a choice here, right? </w:t>
      </w:r>
    </w:p>
    <w:p w14:paraId="1979B2C8" w14:textId="77777777" w:rsidR="00F96035" w:rsidRDefault="00F96035">
      <w:pPr>
        <w:pStyle w:val="Colloquy"/>
        <w:spacing w:line="287" w:lineRule="atLeast"/>
        <w:ind w:right="-473"/>
      </w:pPr>
    </w:p>
    <w:p w14:paraId="6CCC6D35" w14:textId="77777777" w:rsidR="00F96035" w:rsidRDefault="00F96035">
      <w:pPr>
        <w:pStyle w:val="ContinCol"/>
        <w:spacing w:line="287" w:lineRule="atLeast"/>
        <w:ind w:right="-473"/>
      </w:pPr>
      <w:r>
        <w:t>That's kind of </w:t>
      </w:r>
      <w:r>
        <w:noBreakHyphen/>
      </w:r>
      <w:r>
        <w:noBreakHyphen/>
        <w:t xml:space="preserve"> I would say it's similar this time of the year. Well, it's time to do it or you don't, right? Fortunately for me this week I've been doing it better and feel a little bit better. Built some confidence on my last couple weeks, just different parts of my game starting to work better and that's what you want to see. So </w:t>
      </w:r>
      <w:proofErr w:type="gramStart"/>
      <w:r>
        <w:t>far</w:t>
      </w:r>
      <w:proofErr w:type="gramEnd"/>
      <w:r>
        <w:t xml:space="preserve"> they've all been kind of working, so hopefully it stays that way.</w:t>
      </w:r>
    </w:p>
    <w:p w14:paraId="661FC054" w14:textId="79868030" w:rsidR="00566E6E" w:rsidRPr="004407EC" w:rsidRDefault="00566E6E" w:rsidP="004407EC">
      <w:pPr>
        <w:tabs>
          <w:tab w:val="left" w:pos="7704"/>
        </w:tabs>
        <w:rPr>
          <w:rFonts w:ascii="Courier New" w:hAnsi="Courier New" w:cs="Courier New"/>
          <w:sz w:val="24"/>
          <w:szCs w:val="24"/>
        </w:rPr>
      </w:pPr>
    </w:p>
    <w:sectPr w:rsidR="00566E6E" w:rsidRPr="004407EC" w:rsidSect="002243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D4F4" w14:textId="77777777" w:rsidR="0086316D" w:rsidRDefault="0086316D" w:rsidP="0022439F">
      <w:r>
        <w:separator/>
      </w:r>
    </w:p>
  </w:endnote>
  <w:endnote w:type="continuationSeparator" w:id="0">
    <w:p w14:paraId="7C729EF6" w14:textId="77777777" w:rsidR="0086316D" w:rsidRDefault="0086316D" w:rsidP="0022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0656335"/>
      <w:docPartObj>
        <w:docPartGallery w:val="Page Numbers (Bottom of Page)"/>
        <w:docPartUnique/>
      </w:docPartObj>
    </w:sdtPr>
    <w:sdtContent>
      <w:p w14:paraId="452BB495" w14:textId="0CB6A178" w:rsidR="008C115D" w:rsidRDefault="008C115D" w:rsidP="00923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6ED27" w14:textId="77777777" w:rsidR="00DB1876" w:rsidRDefault="00DB1876" w:rsidP="008C1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1188018"/>
      <w:docPartObj>
        <w:docPartGallery w:val="Page Numbers (Bottom of Page)"/>
        <w:docPartUnique/>
      </w:docPartObj>
    </w:sdtPr>
    <w:sdtContent>
      <w:p w14:paraId="723092B0" w14:textId="67B200C0" w:rsidR="008C115D" w:rsidRDefault="008C115D" w:rsidP="00923F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FF9B2C" w14:textId="3BE11523" w:rsidR="0022439F" w:rsidRPr="0022439F" w:rsidRDefault="0007472D" w:rsidP="0007472D">
    <w:pPr>
      <w:pStyle w:val="Foote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44F4A9AB" wp14:editId="1E93DF8E">
          <wp:simplePos x="0" y="0"/>
          <wp:positionH relativeFrom="column">
            <wp:align>center</wp:align>
          </wp:positionH>
          <wp:positionV relativeFrom="paragraph">
            <wp:posOffset>0</wp:posOffset>
          </wp:positionV>
          <wp:extent cx="429768" cy="438912"/>
          <wp:effectExtent l="0" t="0" r="2540" b="571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9768" cy="43891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9F3" w14:textId="77777777" w:rsidR="00DB1876" w:rsidRDefault="00DB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6BD3" w14:textId="77777777" w:rsidR="0086316D" w:rsidRDefault="0086316D" w:rsidP="0022439F">
      <w:r>
        <w:separator/>
      </w:r>
    </w:p>
  </w:footnote>
  <w:footnote w:type="continuationSeparator" w:id="0">
    <w:p w14:paraId="3630178E" w14:textId="77777777" w:rsidR="0086316D" w:rsidRDefault="0086316D" w:rsidP="0022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2E90" w14:textId="77777777" w:rsidR="00DB1876" w:rsidRDefault="00DB1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639B" w14:textId="77777777" w:rsidR="00DB1876" w:rsidRDefault="00DB1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C082" w14:textId="77777777" w:rsidR="00DB1876" w:rsidRDefault="00DB1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activeWritingStyle w:appName="MSWord" w:lang="en-US" w:vendorID="64" w:dllVersion="0" w:nlCheck="1" w:checkStyle="0"/>
  <w:activeWritingStyle w:appName="MSWord" w:lang="en-US" w:vendorID="64" w:dllVersion="4096" w:nlCheck="1" w:checkStyle="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12"/>
    <w:rsid w:val="00007A78"/>
    <w:rsid w:val="00012202"/>
    <w:rsid w:val="0002355E"/>
    <w:rsid w:val="00023741"/>
    <w:rsid w:val="000257C8"/>
    <w:rsid w:val="00026355"/>
    <w:rsid w:val="0004784A"/>
    <w:rsid w:val="00050ADA"/>
    <w:rsid w:val="000544CA"/>
    <w:rsid w:val="00055D4D"/>
    <w:rsid w:val="0005709F"/>
    <w:rsid w:val="00057C94"/>
    <w:rsid w:val="00065AFA"/>
    <w:rsid w:val="0006669D"/>
    <w:rsid w:val="00070FEB"/>
    <w:rsid w:val="000714CD"/>
    <w:rsid w:val="0007472D"/>
    <w:rsid w:val="000824BE"/>
    <w:rsid w:val="00090BD9"/>
    <w:rsid w:val="000925D5"/>
    <w:rsid w:val="0009267A"/>
    <w:rsid w:val="00093973"/>
    <w:rsid w:val="000A02CE"/>
    <w:rsid w:val="000A10E3"/>
    <w:rsid w:val="000A26E3"/>
    <w:rsid w:val="000B2674"/>
    <w:rsid w:val="000B6171"/>
    <w:rsid w:val="000B7013"/>
    <w:rsid w:val="000C2C77"/>
    <w:rsid w:val="000C4712"/>
    <w:rsid w:val="000C4BE6"/>
    <w:rsid w:val="000C6245"/>
    <w:rsid w:val="000E18E0"/>
    <w:rsid w:val="000E21CE"/>
    <w:rsid w:val="000E42E1"/>
    <w:rsid w:val="000E4DEB"/>
    <w:rsid w:val="000F37A6"/>
    <w:rsid w:val="000F3FA6"/>
    <w:rsid w:val="000F442C"/>
    <w:rsid w:val="000F5AF5"/>
    <w:rsid w:val="000F78E5"/>
    <w:rsid w:val="0010100B"/>
    <w:rsid w:val="00103876"/>
    <w:rsid w:val="00104608"/>
    <w:rsid w:val="00104E19"/>
    <w:rsid w:val="001062CE"/>
    <w:rsid w:val="00110ADE"/>
    <w:rsid w:val="001164E1"/>
    <w:rsid w:val="0012005C"/>
    <w:rsid w:val="00121299"/>
    <w:rsid w:val="0012422F"/>
    <w:rsid w:val="001323A4"/>
    <w:rsid w:val="00133247"/>
    <w:rsid w:val="001404EF"/>
    <w:rsid w:val="00140CAE"/>
    <w:rsid w:val="00140F14"/>
    <w:rsid w:val="001417EA"/>
    <w:rsid w:val="00146AD4"/>
    <w:rsid w:val="00147298"/>
    <w:rsid w:val="00147FC3"/>
    <w:rsid w:val="0015123B"/>
    <w:rsid w:val="00156479"/>
    <w:rsid w:val="00163040"/>
    <w:rsid w:val="001638B2"/>
    <w:rsid w:val="00163D03"/>
    <w:rsid w:val="00164123"/>
    <w:rsid w:val="001655D3"/>
    <w:rsid w:val="00173901"/>
    <w:rsid w:val="00183AA6"/>
    <w:rsid w:val="001922AE"/>
    <w:rsid w:val="001A276E"/>
    <w:rsid w:val="001A2C0B"/>
    <w:rsid w:val="001A4A1A"/>
    <w:rsid w:val="001A56DE"/>
    <w:rsid w:val="001A59D9"/>
    <w:rsid w:val="001A661A"/>
    <w:rsid w:val="001A74BA"/>
    <w:rsid w:val="001B3D4F"/>
    <w:rsid w:val="001C41FE"/>
    <w:rsid w:val="001C42FD"/>
    <w:rsid w:val="001C4EAF"/>
    <w:rsid w:val="001D2357"/>
    <w:rsid w:val="001D25BE"/>
    <w:rsid w:val="001D40A6"/>
    <w:rsid w:val="001E289E"/>
    <w:rsid w:val="001E32F4"/>
    <w:rsid w:val="001E37BB"/>
    <w:rsid w:val="001E3B98"/>
    <w:rsid w:val="001F31F8"/>
    <w:rsid w:val="001F4DA2"/>
    <w:rsid w:val="001F61C7"/>
    <w:rsid w:val="001F7F6B"/>
    <w:rsid w:val="002074AD"/>
    <w:rsid w:val="002160D8"/>
    <w:rsid w:val="002179DE"/>
    <w:rsid w:val="0022439F"/>
    <w:rsid w:val="0023473F"/>
    <w:rsid w:val="0023750B"/>
    <w:rsid w:val="0024031D"/>
    <w:rsid w:val="00245482"/>
    <w:rsid w:val="00246546"/>
    <w:rsid w:val="0024719D"/>
    <w:rsid w:val="00252635"/>
    <w:rsid w:val="0026774C"/>
    <w:rsid w:val="00271965"/>
    <w:rsid w:val="00272C8A"/>
    <w:rsid w:val="0027616E"/>
    <w:rsid w:val="002845EF"/>
    <w:rsid w:val="00286B18"/>
    <w:rsid w:val="0029129E"/>
    <w:rsid w:val="002913A6"/>
    <w:rsid w:val="00292B97"/>
    <w:rsid w:val="00293DC5"/>
    <w:rsid w:val="002A0F33"/>
    <w:rsid w:val="002A2A7C"/>
    <w:rsid w:val="002B2396"/>
    <w:rsid w:val="002C05D4"/>
    <w:rsid w:val="002C4C01"/>
    <w:rsid w:val="002D136F"/>
    <w:rsid w:val="002D264B"/>
    <w:rsid w:val="002D5412"/>
    <w:rsid w:val="002E1303"/>
    <w:rsid w:val="002E2AEB"/>
    <w:rsid w:val="002F117E"/>
    <w:rsid w:val="002F37A1"/>
    <w:rsid w:val="002F5F0B"/>
    <w:rsid w:val="00301084"/>
    <w:rsid w:val="00307EBA"/>
    <w:rsid w:val="003179F9"/>
    <w:rsid w:val="00324662"/>
    <w:rsid w:val="00324740"/>
    <w:rsid w:val="00326896"/>
    <w:rsid w:val="003313C6"/>
    <w:rsid w:val="00331591"/>
    <w:rsid w:val="003344EA"/>
    <w:rsid w:val="00334E11"/>
    <w:rsid w:val="00335640"/>
    <w:rsid w:val="0034396A"/>
    <w:rsid w:val="00345EE8"/>
    <w:rsid w:val="00351C2C"/>
    <w:rsid w:val="003632DC"/>
    <w:rsid w:val="0036593D"/>
    <w:rsid w:val="00365EB2"/>
    <w:rsid w:val="0036684C"/>
    <w:rsid w:val="003738C7"/>
    <w:rsid w:val="00377198"/>
    <w:rsid w:val="00380AD7"/>
    <w:rsid w:val="003828F2"/>
    <w:rsid w:val="0038524E"/>
    <w:rsid w:val="003901A4"/>
    <w:rsid w:val="00392627"/>
    <w:rsid w:val="00396A7E"/>
    <w:rsid w:val="003976E0"/>
    <w:rsid w:val="003A6717"/>
    <w:rsid w:val="003A7F56"/>
    <w:rsid w:val="003B2911"/>
    <w:rsid w:val="003B36E1"/>
    <w:rsid w:val="003B788E"/>
    <w:rsid w:val="003B79A8"/>
    <w:rsid w:val="003C1B7B"/>
    <w:rsid w:val="003C1C2E"/>
    <w:rsid w:val="003D6B84"/>
    <w:rsid w:val="003E0B20"/>
    <w:rsid w:val="003E1E3F"/>
    <w:rsid w:val="003E324D"/>
    <w:rsid w:val="003E3D1F"/>
    <w:rsid w:val="003E4031"/>
    <w:rsid w:val="003E668F"/>
    <w:rsid w:val="003E7A61"/>
    <w:rsid w:val="003F3707"/>
    <w:rsid w:val="003F4975"/>
    <w:rsid w:val="003F6761"/>
    <w:rsid w:val="003F7B5E"/>
    <w:rsid w:val="00405AA6"/>
    <w:rsid w:val="00410232"/>
    <w:rsid w:val="00411D99"/>
    <w:rsid w:val="00416F93"/>
    <w:rsid w:val="00426C5E"/>
    <w:rsid w:val="0043294C"/>
    <w:rsid w:val="00437504"/>
    <w:rsid w:val="004405F3"/>
    <w:rsid w:val="004407EC"/>
    <w:rsid w:val="00442EA0"/>
    <w:rsid w:val="00445273"/>
    <w:rsid w:val="004458ED"/>
    <w:rsid w:val="0044619A"/>
    <w:rsid w:val="00460A0F"/>
    <w:rsid w:val="00462B7D"/>
    <w:rsid w:val="00463C2E"/>
    <w:rsid w:val="004642C3"/>
    <w:rsid w:val="00466B9D"/>
    <w:rsid w:val="00466E3B"/>
    <w:rsid w:val="00470FE9"/>
    <w:rsid w:val="0047150F"/>
    <w:rsid w:val="00473B14"/>
    <w:rsid w:val="00475464"/>
    <w:rsid w:val="00477A2E"/>
    <w:rsid w:val="00481557"/>
    <w:rsid w:val="00483AE4"/>
    <w:rsid w:val="00484B4E"/>
    <w:rsid w:val="00491499"/>
    <w:rsid w:val="00494677"/>
    <w:rsid w:val="004950D2"/>
    <w:rsid w:val="004A128F"/>
    <w:rsid w:val="004A25DB"/>
    <w:rsid w:val="004A57E1"/>
    <w:rsid w:val="004B2E0F"/>
    <w:rsid w:val="004B32F2"/>
    <w:rsid w:val="004B5348"/>
    <w:rsid w:val="004B7327"/>
    <w:rsid w:val="004C1216"/>
    <w:rsid w:val="004C1A63"/>
    <w:rsid w:val="004D26F2"/>
    <w:rsid w:val="004D519D"/>
    <w:rsid w:val="004E01D9"/>
    <w:rsid w:val="004E0BA1"/>
    <w:rsid w:val="004E2A0F"/>
    <w:rsid w:val="004E3BF3"/>
    <w:rsid w:val="004F33EA"/>
    <w:rsid w:val="004F35D3"/>
    <w:rsid w:val="004F3629"/>
    <w:rsid w:val="004F4EC9"/>
    <w:rsid w:val="004F6AEF"/>
    <w:rsid w:val="00503548"/>
    <w:rsid w:val="0050581F"/>
    <w:rsid w:val="005164BA"/>
    <w:rsid w:val="005275AD"/>
    <w:rsid w:val="005323ED"/>
    <w:rsid w:val="00532C31"/>
    <w:rsid w:val="005350A7"/>
    <w:rsid w:val="005370D7"/>
    <w:rsid w:val="0053738A"/>
    <w:rsid w:val="00541986"/>
    <w:rsid w:val="0055157F"/>
    <w:rsid w:val="00552E94"/>
    <w:rsid w:val="005566E6"/>
    <w:rsid w:val="0056054A"/>
    <w:rsid w:val="00563FBE"/>
    <w:rsid w:val="00566E6E"/>
    <w:rsid w:val="00574459"/>
    <w:rsid w:val="00574BFD"/>
    <w:rsid w:val="00577170"/>
    <w:rsid w:val="00584BAD"/>
    <w:rsid w:val="00585655"/>
    <w:rsid w:val="00593063"/>
    <w:rsid w:val="00597BBC"/>
    <w:rsid w:val="005B44EB"/>
    <w:rsid w:val="005C0E26"/>
    <w:rsid w:val="005C54FD"/>
    <w:rsid w:val="005C632B"/>
    <w:rsid w:val="005C643A"/>
    <w:rsid w:val="005D05B6"/>
    <w:rsid w:val="005D1318"/>
    <w:rsid w:val="005D539F"/>
    <w:rsid w:val="005E2604"/>
    <w:rsid w:val="005E3685"/>
    <w:rsid w:val="005E3E42"/>
    <w:rsid w:val="005F7CA7"/>
    <w:rsid w:val="00600378"/>
    <w:rsid w:val="00603691"/>
    <w:rsid w:val="006107D0"/>
    <w:rsid w:val="00613595"/>
    <w:rsid w:val="00614BB1"/>
    <w:rsid w:val="00621CF9"/>
    <w:rsid w:val="00623A22"/>
    <w:rsid w:val="00632018"/>
    <w:rsid w:val="006325D6"/>
    <w:rsid w:val="00634AED"/>
    <w:rsid w:val="006420F5"/>
    <w:rsid w:val="006440AA"/>
    <w:rsid w:val="00645A4C"/>
    <w:rsid w:val="00646559"/>
    <w:rsid w:val="00646AF3"/>
    <w:rsid w:val="00653D86"/>
    <w:rsid w:val="00656AEA"/>
    <w:rsid w:val="00663844"/>
    <w:rsid w:val="00675F2D"/>
    <w:rsid w:val="006764B1"/>
    <w:rsid w:val="00676635"/>
    <w:rsid w:val="006774C0"/>
    <w:rsid w:val="00677E34"/>
    <w:rsid w:val="006920CC"/>
    <w:rsid w:val="0069335F"/>
    <w:rsid w:val="006975FE"/>
    <w:rsid w:val="006A4F12"/>
    <w:rsid w:val="006B1805"/>
    <w:rsid w:val="006B4751"/>
    <w:rsid w:val="006C3C3A"/>
    <w:rsid w:val="006C7C48"/>
    <w:rsid w:val="006D48DD"/>
    <w:rsid w:val="006F56C8"/>
    <w:rsid w:val="00703653"/>
    <w:rsid w:val="007063F2"/>
    <w:rsid w:val="007135A4"/>
    <w:rsid w:val="00715B05"/>
    <w:rsid w:val="00715D79"/>
    <w:rsid w:val="00717997"/>
    <w:rsid w:val="007215C8"/>
    <w:rsid w:val="00721738"/>
    <w:rsid w:val="00722AC7"/>
    <w:rsid w:val="00725215"/>
    <w:rsid w:val="0072532A"/>
    <w:rsid w:val="007304D4"/>
    <w:rsid w:val="00733458"/>
    <w:rsid w:val="007406F6"/>
    <w:rsid w:val="007409E3"/>
    <w:rsid w:val="00747AB7"/>
    <w:rsid w:val="00750D6B"/>
    <w:rsid w:val="00751323"/>
    <w:rsid w:val="00751E51"/>
    <w:rsid w:val="007544DE"/>
    <w:rsid w:val="007566F4"/>
    <w:rsid w:val="00756EBC"/>
    <w:rsid w:val="00757372"/>
    <w:rsid w:val="00757C5E"/>
    <w:rsid w:val="00757DCA"/>
    <w:rsid w:val="0076131F"/>
    <w:rsid w:val="007636BA"/>
    <w:rsid w:val="00763C3C"/>
    <w:rsid w:val="0076625B"/>
    <w:rsid w:val="007724E0"/>
    <w:rsid w:val="00776847"/>
    <w:rsid w:val="007777A1"/>
    <w:rsid w:val="00777B88"/>
    <w:rsid w:val="00782F4C"/>
    <w:rsid w:val="00787B2A"/>
    <w:rsid w:val="00791C01"/>
    <w:rsid w:val="007946A2"/>
    <w:rsid w:val="00794F4F"/>
    <w:rsid w:val="00796BFB"/>
    <w:rsid w:val="007A0407"/>
    <w:rsid w:val="007A0DAA"/>
    <w:rsid w:val="007A0FB1"/>
    <w:rsid w:val="007A5009"/>
    <w:rsid w:val="007A7157"/>
    <w:rsid w:val="007A7C69"/>
    <w:rsid w:val="007C4EC0"/>
    <w:rsid w:val="007C60F2"/>
    <w:rsid w:val="007D46ED"/>
    <w:rsid w:val="007D4DE5"/>
    <w:rsid w:val="007D5827"/>
    <w:rsid w:val="007F383B"/>
    <w:rsid w:val="008010B5"/>
    <w:rsid w:val="00804A76"/>
    <w:rsid w:val="00806220"/>
    <w:rsid w:val="00813408"/>
    <w:rsid w:val="00815047"/>
    <w:rsid w:val="00817A39"/>
    <w:rsid w:val="00821E19"/>
    <w:rsid w:val="00823396"/>
    <w:rsid w:val="00830154"/>
    <w:rsid w:val="008310CF"/>
    <w:rsid w:val="00832768"/>
    <w:rsid w:val="00834E88"/>
    <w:rsid w:val="00843800"/>
    <w:rsid w:val="0085304C"/>
    <w:rsid w:val="0086076A"/>
    <w:rsid w:val="0086316D"/>
    <w:rsid w:val="00864B63"/>
    <w:rsid w:val="00865CC3"/>
    <w:rsid w:val="00875AFA"/>
    <w:rsid w:val="0088189F"/>
    <w:rsid w:val="00884100"/>
    <w:rsid w:val="00896805"/>
    <w:rsid w:val="008A014D"/>
    <w:rsid w:val="008A233A"/>
    <w:rsid w:val="008A3412"/>
    <w:rsid w:val="008A5C2E"/>
    <w:rsid w:val="008B05EE"/>
    <w:rsid w:val="008B3C02"/>
    <w:rsid w:val="008C115D"/>
    <w:rsid w:val="008C13B8"/>
    <w:rsid w:val="008C75C3"/>
    <w:rsid w:val="008C78FB"/>
    <w:rsid w:val="008D11F8"/>
    <w:rsid w:val="008D6CF8"/>
    <w:rsid w:val="008D717C"/>
    <w:rsid w:val="008E09CE"/>
    <w:rsid w:val="008E2E8F"/>
    <w:rsid w:val="008E44C7"/>
    <w:rsid w:val="008E5FB6"/>
    <w:rsid w:val="008E6BDB"/>
    <w:rsid w:val="008E73B3"/>
    <w:rsid w:val="008F2053"/>
    <w:rsid w:val="008F2191"/>
    <w:rsid w:val="0090105F"/>
    <w:rsid w:val="009113A3"/>
    <w:rsid w:val="00913922"/>
    <w:rsid w:val="00914AF8"/>
    <w:rsid w:val="00916619"/>
    <w:rsid w:val="009176DC"/>
    <w:rsid w:val="00920840"/>
    <w:rsid w:val="0093431E"/>
    <w:rsid w:val="009428D0"/>
    <w:rsid w:val="009457AC"/>
    <w:rsid w:val="00950A56"/>
    <w:rsid w:val="00952304"/>
    <w:rsid w:val="00955873"/>
    <w:rsid w:val="00955BD3"/>
    <w:rsid w:val="00957226"/>
    <w:rsid w:val="009624E2"/>
    <w:rsid w:val="00964FE1"/>
    <w:rsid w:val="00977C99"/>
    <w:rsid w:val="0099165A"/>
    <w:rsid w:val="0099328A"/>
    <w:rsid w:val="00996618"/>
    <w:rsid w:val="009A41D7"/>
    <w:rsid w:val="009A48DE"/>
    <w:rsid w:val="009B1F89"/>
    <w:rsid w:val="009B6323"/>
    <w:rsid w:val="009B7B16"/>
    <w:rsid w:val="009C1237"/>
    <w:rsid w:val="009C5D4B"/>
    <w:rsid w:val="009D240E"/>
    <w:rsid w:val="009D29A5"/>
    <w:rsid w:val="009E382B"/>
    <w:rsid w:val="009E4FED"/>
    <w:rsid w:val="009E6467"/>
    <w:rsid w:val="009F1BA3"/>
    <w:rsid w:val="009F4514"/>
    <w:rsid w:val="009F6222"/>
    <w:rsid w:val="009F635F"/>
    <w:rsid w:val="00A00E80"/>
    <w:rsid w:val="00A0337C"/>
    <w:rsid w:val="00A15D79"/>
    <w:rsid w:val="00A172AB"/>
    <w:rsid w:val="00A2545E"/>
    <w:rsid w:val="00A34F55"/>
    <w:rsid w:val="00A3530B"/>
    <w:rsid w:val="00A3531D"/>
    <w:rsid w:val="00A416C3"/>
    <w:rsid w:val="00A42E32"/>
    <w:rsid w:val="00A44D6E"/>
    <w:rsid w:val="00A54BC1"/>
    <w:rsid w:val="00A571B8"/>
    <w:rsid w:val="00A616C7"/>
    <w:rsid w:val="00A679C8"/>
    <w:rsid w:val="00A73964"/>
    <w:rsid w:val="00A810D1"/>
    <w:rsid w:val="00A8182C"/>
    <w:rsid w:val="00A87AE2"/>
    <w:rsid w:val="00A94307"/>
    <w:rsid w:val="00A95A79"/>
    <w:rsid w:val="00A95E98"/>
    <w:rsid w:val="00AB1E38"/>
    <w:rsid w:val="00AB39EA"/>
    <w:rsid w:val="00AB3D01"/>
    <w:rsid w:val="00AC3A5E"/>
    <w:rsid w:val="00AC5DC9"/>
    <w:rsid w:val="00AD202E"/>
    <w:rsid w:val="00AD27F1"/>
    <w:rsid w:val="00AD4A40"/>
    <w:rsid w:val="00AD752B"/>
    <w:rsid w:val="00AE2DE8"/>
    <w:rsid w:val="00AE34B5"/>
    <w:rsid w:val="00AE62B4"/>
    <w:rsid w:val="00AE70F7"/>
    <w:rsid w:val="00AE7137"/>
    <w:rsid w:val="00AF5C34"/>
    <w:rsid w:val="00AF6EA6"/>
    <w:rsid w:val="00B01972"/>
    <w:rsid w:val="00B02922"/>
    <w:rsid w:val="00B0421D"/>
    <w:rsid w:val="00B060F2"/>
    <w:rsid w:val="00B101F3"/>
    <w:rsid w:val="00B1031D"/>
    <w:rsid w:val="00B1090E"/>
    <w:rsid w:val="00B116FB"/>
    <w:rsid w:val="00B14885"/>
    <w:rsid w:val="00B15689"/>
    <w:rsid w:val="00B21247"/>
    <w:rsid w:val="00B21A0B"/>
    <w:rsid w:val="00B3051E"/>
    <w:rsid w:val="00B30757"/>
    <w:rsid w:val="00B33167"/>
    <w:rsid w:val="00B33741"/>
    <w:rsid w:val="00B4134B"/>
    <w:rsid w:val="00B46E1A"/>
    <w:rsid w:val="00B51718"/>
    <w:rsid w:val="00B52DFC"/>
    <w:rsid w:val="00B55076"/>
    <w:rsid w:val="00B55F04"/>
    <w:rsid w:val="00B72332"/>
    <w:rsid w:val="00B72CC5"/>
    <w:rsid w:val="00B75DA4"/>
    <w:rsid w:val="00B86EA6"/>
    <w:rsid w:val="00B9095F"/>
    <w:rsid w:val="00B940D9"/>
    <w:rsid w:val="00BA136F"/>
    <w:rsid w:val="00BA65D8"/>
    <w:rsid w:val="00BB1B78"/>
    <w:rsid w:val="00BB52A8"/>
    <w:rsid w:val="00BB612F"/>
    <w:rsid w:val="00BB7C2D"/>
    <w:rsid w:val="00BD072B"/>
    <w:rsid w:val="00BD7FEC"/>
    <w:rsid w:val="00BE1788"/>
    <w:rsid w:val="00BE431F"/>
    <w:rsid w:val="00BF0285"/>
    <w:rsid w:val="00BF02BC"/>
    <w:rsid w:val="00BF0A2E"/>
    <w:rsid w:val="00BF42B8"/>
    <w:rsid w:val="00C04973"/>
    <w:rsid w:val="00C0617F"/>
    <w:rsid w:val="00C1391D"/>
    <w:rsid w:val="00C141D2"/>
    <w:rsid w:val="00C22735"/>
    <w:rsid w:val="00C25B16"/>
    <w:rsid w:val="00C26217"/>
    <w:rsid w:val="00C30DD5"/>
    <w:rsid w:val="00C44519"/>
    <w:rsid w:val="00C47BEB"/>
    <w:rsid w:val="00C50083"/>
    <w:rsid w:val="00C50DA2"/>
    <w:rsid w:val="00C52B8E"/>
    <w:rsid w:val="00C6068F"/>
    <w:rsid w:val="00C618FC"/>
    <w:rsid w:val="00C749F0"/>
    <w:rsid w:val="00C77146"/>
    <w:rsid w:val="00C84170"/>
    <w:rsid w:val="00C85D8C"/>
    <w:rsid w:val="00C8714E"/>
    <w:rsid w:val="00C9066D"/>
    <w:rsid w:val="00C917ED"/>
    <w:rsid w:val="00C9191F"/>
    <w:rsid w:val="00C92893"/>
    <w:rsid w:val="00C9789E"/>
    <w:rsid w:val="00CA5D8E"/>
    <w:rsid w:val="00CA7B96"/>
    <w:rsid w:val="00CA7E44"/>
    <w:rsid w:val="00CB0BA1"/>
    <w:rsid w:val="00CB23F7"/>
    <w:rsid w:val="00CB246D"/>
    <w:rsid w:val="00CB285D"/>
    <w:rsid w:val="00CB3778"/>
    <w:rsid w:val="00CB7920"/>
    <w:rsid w:val="00CC1B35"/>
    <w:rsid w:val="00CC2FAC"/>
    <w:rsid w:val="00CC3CA6"/>
    <w:rsid w:val="00CC42CD"/>
    <w:rsid w:val="00CC7C37"/>
    <w:rsid w:val="00CD03F4"/>
    <w:rsid w:val="00CF0B93"/>
    <w:rsid w:val="00CF5EBA"/>
    <w:rsid w:val="00CF7B97"/>
    <w:rsid w:val="00D01CB7"/>
    <w:rsid w:val="00D04871"/>
    <w:rsid w:val="00D07E98"/>
    <w:rsid w:val="00D140A3"/>
    <w:rsid w:val="00D16466"/>
    <w:rsid w:val="00D24AFF"/>
    <w:rsid w:val="00D33F2B"/>
    <w:rsid w:val="00D3430C"/>
    <w:rsid w:val="00D369E6"/>
    <w:rsid w:val="00D37514"/>
    <w:rsid w:val="00D40422"/>
    <w:rsid w:val="00D43124"/>
    <w:rsid w:val="00D44762"/>
    <w:rsid w:val="00D4794A"/>
    <w:rsid w:val="00D54E46"/>
    <w:rsid w:val="00D55B40"/>
    <w:rsid w:val="00D56F77"/>
    <w:rsid w:val="00D61F27"/>
    <w:rsid w:val="00D658E7"/>
    <w:rsid w:val="00D65934"/>
    <w:rsid w:val="00D70F0D"/>
    <w:rsid w:val="00D7696C"/>
    <w:rsid w:val="00D8154F"/>
    <w:rsid w:val="00D853EE"/>
    <w:rsid w:val="00D85EB4"/>
    <w:rsid w:val="00D91036"/>
    <w:rsid w:val="00D91BA3"/>
    <w:rsid w:val="00D9402F"/>
    <w:rsid w:val="00D960BA"/>
    <w:rsid w:val="00DB1876"/>
    <w:rsid w:val="00DC1DF9"/>
    <w:rsid w:val="00DC29EF"/>
    <w:rsid w:val="00DC43FA"/>
    <w:rsid w:val="00DC7088"/>
    <w:rsid w:val="00DD0E11"/>
    <w:rsid w:val="00DE2490"/>
    <w:rsid w:val="00DE4837"/>
    <w:rsid w:val="00DE63C6"/>
    <w:rsid w:val="00DE6702"/>
    <w:rsid w:val="00DF0395"/>
    <w:rsid w:val="00DF3B34"/>
    <w:rsid w:val="00DF4C13"/>
    <w:rsid w:val="00E00707"/>
    <w:rsid w:val="00E03517"/>
    <w:rsid w:val="00E077F4"/>
    <w:rsid w:val="00E12BFB"/>
    <w:rsid w:val="00E17186"/>
    <w:rsid w:val="00E2068A"/>
    <w:rsid w:val="00E20EB4"/>
    <w:rsid w:val="00E25428"/>
    <w:rsid w:val="00E27CEE"/>
    <w:rsid w:val="00E302D7"/>
    <w:rsid w:val="00E33353"/>
    <w:rsid w:val="00E36C94"/>
    <w:rsid w:val="00E4031C"/>
    <w:rsid w:val="00E41D2B"/>
    <w:rsid w:val="00E63BD2"/>
    <w:rsid w:val="00E644EA"/>
    <w:rsid w:val="00E66BF8"/>
    <w:rsid w:val="00E67829"/>
    <w:rsid w:val="00E8216B"/>
    <w:rsid w:val="00E82EB1"/>
    <w:rsid w:val="00E87D24"/>
    <w:rsid w:val="00E92135"/>
    <w:rsid w:val="00E96373"/>
    <w:rsid w:val="00E97062"/>
    <w:rsid w:val="00EA63F1"/>
    <w:rsid w:val="00EB1A75"/>
    <w:rsid w:val="00EB25E8"/>
    <w:rsid w:val="00EB6CC6"/>
    <w:rsid w:val="00EB713D"/>
    <w:rsid w:val="00EC19AF"/>
    <w:rsid w:val="00EC765E"/>
    <w:rsid w:val="00ED0CE6"/>
    <w:rsid w:val="00EE47B8"/>
    <w:rsid w:val="00EE6DE2"/>
    <w:rsid w:val="00EF2CDE"/>
    <w:rsid w:val="00F02EAF"/>
    <w:rsid w:val="00F13612"/>
    <w:rsid w:val="00F156C1"/>
    <w:rsid w:val="00F15A28"/>
    <w:rsid w:val="00F168A2"/>
    <w:rsid w:val="00F20B25"/>
    <w:rsid w:val="00F279F4"/>
    <w:rsid w:val="00F3736B"/>
    <w:rsid w:val="00F44582"/>
    <w:rsid w:val="00F61683"/>
    <w:rsid w:val="00F619FF"/>
    <w:rsid w:val="00F71EB4"/>
    <w:rsid w:val="00F7481D"/>
    <w:rsid w:val="00F77C08"/>
    <w:rsid w:val="00F8070F"/>
    <w:rsid w:val="00F808C7"/>
    <w:rsid w:val="00F85BCC"/>
    <w:rsid w:val="00F90CB0"/>
    <w:rsid w:val="00F96035"/>
    <w:rsid w:val="00F976C4"/>
    <w:rsid w:val="00FA3343"/>
    <w:rsid w:val="00FC0F0E"/>
    <w:rsid w:val="00FC5A38"/>
    <w:rsid w:val="00FE3F33"/>
    <w:rsid w:val="00FE6C48"/>
    <w:rsid w:val="00FE74A6"/>
    <w:rsid w:val="00FE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5D58"/>
  <w15:chartTrackingRefBased/>
  <w15:docId w15:val="{8566C5D9-71A1-4556-A960-F540AC35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2439F"/>
    <w:pPr>
      <w:tabs>
        <w:tab w:val="center" w:pos="4680"/>
        <w:tab w:val="right" w:pos="9360"/>
      </w:tabs>
    </w:pPr>
  </w:style>
  <w:style w:type="character" w:customStyle="1" w:styleId="HeaderChar">
    <w:name w:val="Header Char"/>
    <w:basedOn w:val="DefaultParagraphFont"/>
    <w:link w:val="Header"/>
    <w:uiPriority w:val="99"/>
    <w:rsid w:val="0022439F"/>
  </w:style>
  <w:style w:type="paragraph" w:styleId="Footer">
    <w:name w:val="footer"/>
    <w:basedOn w:val="Normal"/>
    <w:link w:val="FooterChar"/>
    <w:uiPriority w:val="99"/>
    <w:unhideWhenUsed/>
    <w:rsid w:val="0022439F"/>
    <w:pPr>
      <w:tabs>
        <w:tab w:val="center" w:pos="4680"/>
        <w:tab w:val="right" w:pos="9360"/>
      </w:tabs>
    </w:pPr>
  </w:style>
  <w:style w:type="character" w:customStyle="1" w:styleId="FooterChar">
    <w:name w:val="Footer Char"/>
    <w:basedOn w:val="DefaultParagraphFont"/>
    <w:link w:val="Footer"/>
    <w:uiPriority w:val="99"/>
    <w:rsid w:val="0022439F"/>
  </w:style>
  <w:style w:type="paragraph" w:customStyle="1" w:styleId="Question">
    <w:name w:val="Question"/>
    <w:basedOn w:val="Normal"/>
    <w:next w:val="Normal"/>
    <w:uiPriority w:val="99"/>
    <w:rsid w:val="00F619FF"/>
    <w:pPr>
      <w:widowControl w:val="0"/>
      <w:autoSpaceDE w:val="0"/>
      <w:autoSpaceDN w:val="0"/>
      <w:adjustRightInd w:val="0"/>
      <w:spacing w:line="574" w:lineRule="atLeast"/>
      <w:ind w:right="-474"/>
    </w:pPr>
    <w:rPr>
      <w:rFonts w:ascii="Arial" w:eastAsiaTheme="minorEastAsia" w:hAnsi="Arial" w:cs="Arial"/>
      <w:sz w:val="24"/>
      <w:szCs w:val="24"/>
    </w:rPr>
  </w:style>
  <w:style w:type="paragraph" w:customStyle="1" w:styleId="Colloquy">
    <w:name w:val="Colloquy"/>
    <w:basedOn w:val="Normal"/>
    <w:next w:val="Normal"/>
    <w:uiPriority w:val="99"/>
    <w:rsid w:val="00F619FF"/>
    <w:pPr>
      <w:widowControl w:val="0"/>
      <w:autoSpaceDE w:val="0"/>
      <w:autoSpaceDN w:val="0"/>
      <w:adjustRightInd w:val="0"/>
      <w:spacing w:line="574" w:lineRule="atLeast"/>
      <w:ind w:right="-474"/>
    </w:pPr>
    <w:rPr>
      <w:rFonts w:ascii="Arial" w:eastAsiaTheme="minorEastAsia" w:hAnsi="Arial" w:cs="Arial"/>
      <w:sz w:val="24"/>
      <w:szCs w:val="24"/>
    </w:rPr>
  </w:style>
  <w:style w:type="paragraph" w:customStyle="1" w:styleId="ContinCol">
    <w:name w:val="Contin Col"/>
    <w:basedOn w:val="Normal"/>
    <w:next w:val="Normal"/>
    <w:uiPriority w:val="99"/>
    <w:rsid w:val="00F619FF"/>
    <w:pPr>
      <w:widowControl w:val="0"/>
      <w:autoSpaceDE w:val="0"/>
      <w:autoSpaceDN w:val="0"/>
      <w:adjustRightInd w:val="0"/>
      <w:spacing w:line="574" w:lineRule="atLeast"/>
      <w:ind w:right="-474"/>
    </w:pPr>
    <w:rPr>
      <w:rFonts w:ascii="Arial" w:eastAsiaTheme="minorEastAsia" w:hAnsi="Arial" w:cs="Arial"/>
      <w:sz w:val="24"/>
      <w:szCs w:val="24"/>
    </w:rPr>
  </w:style>
  <w:style w:type="character" w:styleId="UnresolvedMention">
    <w:name w:val="Unresolved Mention"/>
    <w:basedOn w:val="DefaultParagraphFont"/>
    <w:uiPriority w:val="99"/>
    <w:rsid w:val="00DB1876"/>
    <w:rPr>
      <w:color w:val="808080"/>
      <w:shd w:val="clear" w:color="auto" w:fill="E6E6E6"/>
    </w:rPr>
  </w:style>
  <w:style w:type="character" w:styleId="PageNumber">
    <w:name w:val="page number"/>
    <w:basedOn w:val="DefaultParagraphFont"/>
    <w:uiPriority w:val="99"/>
    <w:semiHidden/>
    <w:unhideWhenUsed/>
    <w:rsid w:val="008C115D"/>
  </w:style>
  <w:style w:type="paragraph" w:styleId="BalloonText">
    <w:name w:val="Balloon Text"/>
    <w:basedOn w:val="Normal"/>
    <w:link w:val="BalloonTextChar"/>
    <w:uiPriority w:val="99"/>
    <w:semiHidden/>
    <w:unhideWhenUsed/>
    <w:rsid w:val="00E644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44EA"/>
    <w:rPr>
      <w:rFonts w:ascii="Times New Roman" w:hAnsi="Times New Roman" w:cs="Times New Roman"/>
      <w:sz w:val="18"/>
      <w:szCs w:val="18"/>
    </w:rPr>
  </w:style>
  <w:style w:type="paragraph" w:customStyle="1" w:styleId="Fixed">
    <w:name w:val="Fixed"/>
    <w:rsid w:val="00F96035"/>
    <w:pPr>
      <w:widowControl w:val="0"/>
      <w:autoSpaceDE w:val="0"/>
      <w:autoSpaceDN w:val="0"/>
      <w:adjustRightInd w:val="0"/>
      <w:spacing w:line="287" w:lineRule="atLeast"/>
      <w:ind w:right="-474"/>
    </w:pPr>
    <w:rPr>
      <w:rFonts w:ascii="Arial" w:eastAsiaTheme="minorEastAsia" w:hAnsi="Arial" w:cs="Arial"/>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Win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C:\Users\JulieWinn\AppData\Roaming\Microsoft\Templates\Single spaced (blank).dotx</Template>
  <TotalTime>15</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Winn</dc:creator>
  <cp:keywords/>
  <dc:description/>
  <cp:lastModifiedBy>Julie Winn</cp:lastModifiedBy>
  <cp:revision>5</cp:revision>
  <cp:lastPrinted>2019-10-22T08:29:00Z</cp:lastPrinted>
  <dcterms:created xsi:type="dcterms:W3CDTF">2023-11-10T14:59:00Z</dcterms:created>
  <dcterms:modified xsi:type="dcterms:W3CDTF">2023-11-10T15:55:00Z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